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F44E5">
      <w:pPr>
        <w:pStyle w:val="Heading3"/>
        <w:rPr>
          <w:rFonts w:eastAsia="Times New Roman"/>
        </w:rPr>
      </w:pPr>
      <w:bookmarkStart w:id="0" w:name="_GoBack"/>
      <w:bookmarkEnd w:id="0"/>
    </w:p>
    <w:p w:rsidR="00000000" w:rsidRDefault="001F44E5">
      <w:pPr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br w:type="page"/>
      </w:r>
      <w:r>
        <w:rPr>
          <w:rFonts w:eastAsia="Times New Roman"/>
          <w:noProof/>
        </w:rPr>
        <w:lastRenderedPageBreak/>
        <w:drawing>
          <wp:inline distT="0" distB="0" distL="0" distR="0">
            <wp:extent cx="5762625" cy="8220075"/>
            <wp:effectExtent l="0" t="0" r="9525" b="9525"/>
            <wp:docPr id="1" name="Picture 1" descr="Scan2022-09-01_085303västrussdek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022-09-01_085303västrussdek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44E5">
      <w:pPr>
        <w:pStyle w:val="Heading3"/>
        <w:rPr>
          <w:rFonts w:eastAsia="Times New Roman"/>
        </w:rPr>
      </w:pPr>
    </w:p>
    <w:p w:rsidR="00000000" w:rsidRDefault="001F44E5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Utställning, Vartofta Rid och Körsällskap 20220911</w:t>
      </w:r>
    </w:p>
    <w:p w:rsidR="00000000" w:rsidRDefault="001F44E5">
      <w:pPr>
        <w:pStyle w:val="Heading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Klass 1. Ettåriga hingstar och valacker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23"/>
        <w:gridCol w:w="3250"/>
        <w:gridCol w:w="2999"/>
      </w:tblGrid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1. Russkprick di Levo 30-21-0206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Frm 130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752030030210206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2021 hos Allan Keldergard &amp; </w:t>
            </w:r>
            <w:r>
              <w:rPr>
                <w:rFonts w:eastAsia="Times New Roman"/>
              </w:rPr>
              <w:t xml:space="preserve">Tobias Mattsson, Hemse (Lojsta Hed),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Clip 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Kåsan 5401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Timon 533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Qådan 4754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John Russ 422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Inter 380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Linda lidslot, Long lagmanstorp 3, 53495 Vara. 0729358701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Klass 3. Tvååriga hingstar och valacker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2. Kämpe Rosso 30-20-0032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Valack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Ljbr, stj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752030030200032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2020 hos Familjen Stockman, Götene,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Rösli 4641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Taktik G 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Rosalinda 4010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Tomtebos Enoc G 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Figaro 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Anmäld </w:t>
            </w:r>
            <w:r>
              <w:rPr>
                <w:rFonts w:eastAsia="Times New Roman"/>
              </w:rPr>
              <w:t>av: KRISTINA STOCKMAN, LILLÄNGEN STORA KÄMPASLÄTTEN 1, 53391 GÖTENE. 0511-56018 0738110077</w:t>
            </w:r>
            <w:r>
              <w:rPr>
                <w:rFonts w:eastAsia="Times New Roman"/>
              </w:rPr>
              <w:br/>
              <w:t>Hästen är till salu.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3. Rusk af Lojsta 30-20-0176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Blksv, frysm 005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752030030200176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</w:t>
            </w:r>
            <w:r>
              <w:rPr>
                <w:rFonts w:eastAsia="Times New Roman"/>
              </w:rPr>
              <w:t xml:space="preserve">2020 hos Göran Graaf, Visby (Lojsta Hed),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Clip 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Yrväder 5678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Tyfon 617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Ärla 4725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John Russ 422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Rebell 369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Pernilla Ardholt, Bogård Nybygget 1, 57592 Hult. 0703381866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4. Imse 30-20-0012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Gotlandsruss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Ljbr, vthbf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752030030200012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2020 hos Liselotte Erixon, Märsta,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Manet 697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Irmelin 4859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Micklas 571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Welinda 3117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Jesper 340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Dröm 131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Liselotte Erixon, Åslunda 202, 19592 Märsta. 0703702414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Hästen är till salu.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lastRenderedPageBreak/>
              <w:t>Treåriga hingstar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5. Kämpe Listig 798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Sv, stjm, vthfrf, vtvbf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752030030190014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2019 hos familjen Stockman, Götene,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Kämpe-Lisa 4263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Tomtebos Enoc G 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u. </w:t>
            </w:r>
            <w:r>
              <w:rPr>
                <w:rFonts w:eastAsia="Times New Roman"/>
              </w:rPr>
              <w:t>Docka 2902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Figaro 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Grim 188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KRISTINA STOCKMAN, LILLÄNGEN STORA KÄMPASLÄTTEN 1, 53391 GÖTENE. 0511-56018 0738110077</w:t>
            </w:r>
            <w:r>
              <w:rPr>
                <w:rFonts w:eastAsia="Times New Roman"/>
              </w:rPr>
              <w:br/>
              <w:t>Hästen är till salu.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6. Kärret's Pollandro 796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stj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752030030190054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</w:t>
            </w:r>
            <w:r>
              <w:rPr>
                <w:rFonts w:eastAsia="Times New Roman"/>
              </w:rPr>
              <w:t xml:space="preserve">2019 hos Carina Chröisty, Upphärad,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Njord 612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Pollandra 5312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Tomtebos Enoc G 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Pollan 3617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Kurir G 396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Jutard 387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Hanna Rosander, Valinge by 15, 432 92 Varberg. 0701446202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Klasss 13. Fyraåriga  </w:t>
            </w:r>
            <w:r>
              <w:rPr>
                <w:rFonts w:eastAsia="Times New Roman"/>
                <w:b/>
              </w:rPr>
              <w:t>och äldre ej godkända hingstar, treåriga och äldre valacker.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7. Rim 30-19-0040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Valack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Sv, vhip, snp, vthfrf, vtbff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752030030190040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2019 hos Per-Anders Sekund, Hällekis,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LGJS Ida 6009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>
              <w:rPr>
                <w:rFonts w:eastAsia="Times New Roman"/>
              </w:rPr>
              <w:t>Arn de Gothia 640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LGJ:s Clara 5241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Ecksy 600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Goldör 366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Per-Anders Sekund, Forshem Österängs egd, 533 94 Hällekis. 073-061 85 15</w:t>
            </w:r>
            <w:r>
              <w:rPr>
                <w:rFonts w:eastAsia="Times New Roman"/>
              </w:rPr>
              <w:br/>
              <w:t>Hästen är till salu.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UNGHINGSTCHAMPIONAT</w:t>
            </w:r>
          </w:p>
          <w:p w:rsidR="00000000" w:rsidRDefault="001F44E5">
            <w:pPr>
              <w:rPr>
                <w:rFonts w:eastAsia="Times New Roman"/>
                <w:b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Klass 2 Ettåriga ston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8. Jinxa 30-21-0163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Gotlandsr</w:t>
            </w:r>
            <w:r>
              <w:rPr>
                <w:rFonts w:eastAsia="Times New Roman"/>
              </w:rPr>
              <w:t xml:space="preserve">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Ljbr, frm 102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752030030210163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2021 hos Börje Johansson, Klintehamn (Lojsta Hed),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Clip 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Juliana 3871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Kanel 442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Aja 3094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Grane 253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Ponte 230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Anmäld </w:t>
            </w:r>
            <w:r>
              <w:rPr>
                <w:rFonts w:eastAsia="Times New Roman"/>
              </w:rPr>
              <w:t>av: Louise Sjölund, Stenhammar Backalyckan 1, 53158 Lidköping. 0706742560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Klass 3. Tvååriga ston</w:t>
            </w:r>
          </w:p>
          <w:p w:rsidR="00000000" w:rsidRDefault="001F44E5">
            <w:pPr>
              <w:rPr>
                <w:rFonts w:eastAsia="Times New Roman"/>
                <w:b/>
                <w:bCs/>
              </w:rPr>
            </w:pPr>
          </w:p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9. Kämpe Aliis 30-20-0031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Sv, vthip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752030030200031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2020 hos Familjen Stockman, Götene,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u. </w:t>
            </w:r>
            <w:r>
              <w:rPr>
                <w:rFonts w:eastAsia="Times New Roman"/>
              </w:rPr>
              <w:t>Kämpe-Lisa 4263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Tomtebos Enoc G 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Docka 2902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Figaro 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Grim 188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KRISTINA STOCKMAN, LILLÄNGEN STORA KÄMPASLÄTTEN 1, 53391 GÖTENE. 0511-56018 0738110077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Klass 6. Treåriga ston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10. Adele KL 30-19-0107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752030030190107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2019 hos Stuteri KL, Lisbeth &amp; Kurt Larsson, Björketorp,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Rital KL 684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Lekra KL 4971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Fanér 553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Fauna 4225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Acke 476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Anmäld </w:t>
            </w:r>
            <w:r>
              <w:rPr>
                <w:rFonts w:eastAsia="Times New Roman"/>
              </w:rPr>
              <w:t>av: Stuteri KL,Kurt o Lisbeth Larsson, Holmåkravägen 16, 51994 Björketorp. 0706512999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11. Amina KL 30-19-0051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stj, snp, vtbff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752030030190051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2019 hos Stuteri KL Lisbeth &amp; Kurt Larsson, Björketorp,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>
              <w:rPr>
                <w:rFonts w:eastAsia="Times New Roman"/>
              </w:rPr>
              <w:t>Stinsen 734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Trima KL 5737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Xtana 3377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Heron 372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Stuteri KL,Kurt o Lisbeth Larsson, Holmåkravägen 16, 51994 Björketorp. 0706512999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UNGSTOCHAMPIONAT</w:t>
            </w:r>
          </w:p>
          <w:p w:rsidR="00000000" w:rsidRDefault="001F44E5">
            <w:pPr>
              <w:rPr>
                <w:rFonts w:eastAsia="Times New Roman"/>
                <w:b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Klass 7. 4-12 åriga ston som ej fölat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12. </w:t>
            </w:r>
            <w:r>
              <w:rPr>
                <w:rFonts w:eastAsia="Times New Roman"/>
                <w:b/>
                <w:bCs/>
              </w:rPr>
              <w:t>Cronas Blanka 5554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Vhip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752030030100095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2010 hos Carola Carlsson, Ullared,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Clarizza 4572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Taktik G 480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Tomtebos Givanna 3712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Rival G 464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Kajak G 405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Anmäld </w:t>
            </w:r>
            <w:r>
              <w:rPr>
                <w:rFonts w:eastAsia="Times New Roman"/>
              </w:rPr>
              <w:t>av: Sofia Svensson, Gräsdal Klabbarp 1, 51295 Håcksvik. 0706564088</w:t>
            </w:r>
          </w:p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13. LojstaMingla 6084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Ljbr, frysm 605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752030030160133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2016 hos Ingela Lindgren, Visby (Lojsta hed),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Gulldis 635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Madine 4559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>
              <w:rPr>
                <w:rFonts w:eastAsia="Times New Roman"/>
              </w:rPr>
              <w:t>John Russ 422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Mandarin 3509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Othello G 431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Center 330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Maria Johansson, Gökhem Dränggården 1, 52192 Falköping. 0702417074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Klass 8. 13-åriga och äldre ston som ej fölat 2022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14. Pollandra 5312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752030030090011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2009 hos Barbro Hedelöv, Nol,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Tomtebos Enoc G 481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Pollan 3617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Kurir G 396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Pepsi 3028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Jutard 387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Brunte 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Carina Chröisty, Kärret 3, 461 99 Upphärad. 0702039989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Klass 9. 4-12 åriga ston som fölat efter godkänd hingst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15. Isilon Mirwa 5758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Gbr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752030030130141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2013 hos Jerker Klang, Bollnäs,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Arn de Gothia 640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Jubla II 4268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Filur 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Justina 2604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>
              <w:rPr>
                <w:rFonts w:eastAsia="Times New Roman"/>
              </w:rPr>
              <w:t>Dart 287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Raketen 102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fam Wikström, Slättevalla Västergården, 2, 54266 SJÖTORP. 0730966866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16. Xali KL 6020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stj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752030030160027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2016 hos Stuteri KL, Lisbeth &amp; Kurt Larsson, Björketorp,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>
              <w:rPr>
                <w:rFonts w:eastAsia="Times New Roman"/>
              </w:rPr>
              <w:t>Stans 622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Palma KL 5454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Fanér 553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Jessy KL 4659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Emelie Moberg, Slöta Karsgården 1, 52197 Vartofta. 0763182904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17. Zita KL 6166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Fx, ål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752030030180027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</w:t>
            </w:r>
            <w:r>
              <w:rPr>
                <w:rFonts w:eastAsia="Times New Roman"/>
              </w:rPr>
              <w:t xml:space="preserve">2018 hos Stuteri KL, Lisbeth &amp; Kurt Larsson, Björketorp,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Djazz (DK) 605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Parina KL 5453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Xtana 3377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Heron 372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Anita Eng, Björkhagen Orleka, 52294 Tidaholm. 0723331270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Klass 10. 13 åriga och</w:t>
            </w:r>
            <w:r>
              <w:rPr>
                <w:rFonts w:eastAsia="Times New Roman"/>
                <w:b/>
              </w:rPr>
              <w:t xml:space="preserve"> äldre ston som fölat  2022 efter godkänd russhingst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18. Ipsi 4541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bls, vtul, vtbff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30038609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2003 hos Jennie Larsson, Björketorp,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Toker 503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Doja 3976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Tindra 3048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>
              <w:rPr>
                <w:rFonts w:eastAsia="Times New Roman"/>
              </w:rPr>
              <w:t>Karens G 400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Fanfar 362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Emelie Moberg, Slöta Karsgården 1, 52197 Vartofta. 0763182904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STOCHAMPIONAT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12.   Fölklasser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19.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Gbr, Vit fläck inre ball h bak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2022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Yngve Frej 738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Isilon Mirwa 5758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Arn de Gothia 640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Jubla II 4268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Filur 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Dart 287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fam Wikström, Slättevalla Västergården, 2, 54266 SJÖTORP. 0730966866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20.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Br, stor stjärn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2022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Zito KL 776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Xali KL 6020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e. </w:t>
            </w:r>
            <w:r>
              <w:rPr>
                <w:rFonts w:eastAsia="Times New Roman"/>
              </w:rPr>
              <w:t>Stans 622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Palma KL 5454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Fanér 553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Hadar 539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Emelie Moberg, Slöta Karsgården 1, 52197 Vartofta. 0763182904</w:t>
            </w:r>
            <w:r>
              <w:rPr>
                <w:rFonts w:eastAsia="Times New Roman"/>
              </w:rPr>
              <w:br/>
              <w:t>Hästen är till salu.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21.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2022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Zeb KL 775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Ipsi 4541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Toker 503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u. </w:t>
            </w:r>
            <w:r>
              <w:rPr>
                <w:rFonts w:eastAsia="Times New Roman"/>
              </w:rPr>
              <w:t>Doja 3976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Karens G 400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Emelie Moberg, Slöta Karsgården 1, 52197 Vartofta. 0763182904</w:t>
            </w:r>
            <w:r>
              <w:rPr>
                <w:rFonts w:eastAsia="Times New Roman"/>
              </w:rPr>
              <w:br/>
              <w:t>Hästen är till salu.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22.  AreX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Fx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2022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Prakt KL 675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Zita KL 6166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Djazz (DK) 605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u. </w:t>
            </w:r>
            <w:r>
              <w:rPr>
                <w:rFonts w:eastAsia="Times New Roman"/>
              </w:rPr>
              <w:t>Parina KL 5453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Stans 622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Anita Eng, Björkhagen Orleka, 52293 Tidholm. 072331270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Klass 11. 4-12 åriga godkända hingstar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23. Zito KL 776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Hingst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752030030180042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2018 hos Stuteri KL, Lisbeth </w:t>
            </w:r>
            <w:r>
              <w:rPr>
                <w:rFonts w:eastAsia="Times New Roman"/>
              </w:rPr>
              <w:t xml:space="preserve">&amp; Kurt Larsson, Björketorp,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Hadar 539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Gåva 4335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Major G 418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Queen 2793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Heron 372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Marino 213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Anmäld av: Emelie Moberg, Slöta Karsgården 1, 52197 Vartofta. 0763182904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HINGSTCHAMPIONAT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Barnponnyklass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15" w:type="dxa"/>
        </w:trPr>
        <w:tc>
          <w:tcPr>
            <w:tcW w:w="3350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24. </w:t>
            </w:r>
            <w:r>
              <w:rPr>
                <w:rFonts w:eastAsia="Times New Roman"/>
                <w:b/>
                <w:bCs/>
              </w:rPr>
              <w:t>Isilon Mirwa 5758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Gotlandsruss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Sto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Gbr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752030030130141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Född 2013 hos Jerker Klang, Bollnäs, Sverige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Arn de Gothia 640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Jubla II 4268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Filur 331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u. Justina 2604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e. Dart 287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Raketen 102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Anmäld </w:t>
            </w:r>
            <w:r>
              <w:rPr>
                <w:rFonts w:eastAsia="Times New Roman"/>
              </w:rPr>
              <w:t>av: fam Wikström, Slättevalla Västergården 2, 54266 Sjötorp. 0730966866</w:t>
            </w:r>
          </w:p>
          <w:p w:rsidR="00000000" w:rsidRDefault="001F44E5">
            <w:pPr>
              <w:rPr>
                <w:rFonts w:eastAsia="Times New Roman"/>
              </w:rPr>
            </w:pPr>
          </w:p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CHAMPIONATVINNARE GÅR IN TILL BIM OCH BIS.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F44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000000" w:rsidRDefault="001F44E5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F44E5"/>
    <w:rsid w:val="001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2784AC9-A323-48D0-8FAC-3DFE358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5E66E-1044-4C13-91CD-F5528AA7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1261</Words>
  <Characters>6759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Katalog</vt:lpstr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</dc:title>
  <dc:subject/>
  <dc:creator>Lisbeth</dc:creator>
  <cp:keywords/>
  <dc:description/>
  <cp:lastModifiedBy>Lisbeth</cp:lastModifiedBy>
  <cp:revision>2</cp:revision>
  <cp:lastPrinted>2022-09-02T10:26:00Z</cp:lastPrinted>
  <dcterms:created xsi:type="dcterms:W3CDTF">2022-09-02T10:37:00Z</dcterms:created>
  <dcterms:modified xsi:type="dcterms:W3CDTF">2022-09-02T10:37:00Z</dcterms:modified>
</cp:coreProperties>
</file>